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B7DCE" w14:textId="77777777" w:rsidR="006857FF" w:rsidRPr="007A0D5A" w:rsidRDefault="006857FF" w:rsidP="001A0DD4">
      <w:pPr>
        <w:pStyle w:val="DachmarkeFlietext"/>
        <w:rPr>
          <w:rFonts w:asciiTheme="minorHAnsi" w:hAnsiTheme="minorHAnsi"/>
        </w:rPr>
      </w:pPr>
    </w:p>
    <w:p w14:paraId="13D63AA1" w14:textId="5D561028" w:rsidR="007A0D5A" w:rsidRPr="006D3CE3" w:rsidRDefault="00C23B2B" w:rsidP="001A0DD4">
      <w:pPr>
        <w:pStyle w:val="DachmarkeFlietext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Anmeldung</w:t>
      </w:r>
      <w:r w:rsidR="0094093F">
        <w:rPr>
          <w:rFonts w:asciiTheme="minorHAnsi" w:hAnsiTheme="minorHAnsi"/>
          <w:b/>
          <w:sz w:val="32"/>
          <w:szCs w:val="32"/>
        </w:rPr>
        <w:t xml:space="preserve"> zur</w:t>
      </w:r>
      <w:r w:rsidR="007A0D5A" w:rsidRPr="007A0D5A">
        <w:rPr>
          <w:rFonts w:asciiTheme="minorHAnsi" w:hAnsiTheme="minorHAnsi"/>
          <w:b/>
          <w:sz w:val="32"/>
          <w:szCs w:val="32"/>
        </w:rPr>
        <w:t xml:space="preserve"> </w:t>
      </w:r>
      <w:r w:rsidR="00CD5E7E">
        <w:rPr>
          <w:rFonts w:asciiTheme="minorHAnsi" w:hAnsiTheme="minorHAnsi"/>
          <w:b/>
          <w:sz w:val="32"/>
          <w:szCs w:val="32"/>
        </w:rPr>
        <w:t>„Lange</w:t>
      </w:r>
      <w:r w:rsidR="0094093F">
        <w:rPr>
          <w:rFonts w:asciiTheme="minorHAnsi" w:hAnsiTheme="minorHAnsi"/>
          <w:b/>
          <w:sz w:val="32"/>
          <w:szCs w:val="32"/>
        </w:rPr>
        <w:t>n</w:t>
      </w:r>
      <w:r w:rsidR="00CD5E7E">
        <w:rPr>
          <w:rFonts w:asciiTheme="minorHAnsi" w:hAnsiTheme="minorHAnsi"/>
          <w:b/>
          <w:sz w:val="32"/>
          <w:szCs w:val="32"/>
        </w:rPr>
        <w:t xml:space="preserve"> Nacht der Bibli</w:t>
      </w:r>
      <w:r w:rsidR="00E5751F">
        <w:rPr>
          <w:rFonts w:asciiTheme="minorHAnsi" w:hAnsiTheme="minorHAnsi"/>
          <w:b/>
          <w:sz w:val="32"/>
          <w:szCs w:val="32"/>
        </w:rPr>
        <w:t>OÖ</w:t>
      </w:r>
      <w:r w:rsidR="00CD5E7E">
        <w:rPr>
          <w:rFonts w:asciiTheme="minorHAnsi" w:hAnsiTheme="minorHAnsi"/>
          <w:b/>
          <w:sz w:val="32"/>
          <w:szCs w:val="32"/>
        </w:rPr>
        <w:t>theken“</w:t>
      </w:r>
      <w:r w:rsidR="007A0D5A" w:rsidRPr="007A0D5A">
        <w:rPr>
          <w:rFonts w:asciiTheme="minorHAnsi" w:hAnsiTheme="minorHAnsi"/>
          <w:b/>
          <w:sz w:val="32"/>
          <w:szCs w:val="32"/>
        </w:rPr>
        <w:t xml:space="preserve"> </w:t>
      </w:r>
      <w:r w:rsidR="0069582B">
        <w:rPr>
          <w:rFonts w:asciiTheme="minorHAnsi" w:hAnsiTheme="minorHAnsi"/>
          <w:b/>
          <w:sz w:val="32"/>
          <w:szCs w:val="32"/>
        </w:rPr>
        <w:t>am 2</w:t>
      </w:r>
      <w:r w:rsidR="00DE7821">
        <w:rPr>
          <w:rFonts w:asciiTheme="minorHAnsi" w:hAnsiTheme="minorHAnsi"/>
          <w:b/>
          <w:sz w:val="32"/>
          <w:szCs w:val="32"/>
        </w:rPr>
        <w:t>5</w:t>
      </w:r>
      <w:r w:rsidR="0069582B">
        <w:rPr>
          <w:rFonts w:asciiTheme="minorHAnsi" w:hAnsiTheme="minorHAnsi"/>
          <w:b/>
          <w:sz w:val="32"/>
          <w:szCs w:val="32"/>
        </w:rPr>
        <w:t>.</w:t>
      </w:r>
      <w:r w:rsidR="00C3047F">
        <w:rPr>
          <w:rFonts w:asciiTheme="minorHAnsi" w:hAnsiTheme="minorHAnsi"/>
          <w:b/>
          <w:sz w:val="32"/>
          <w:szCs w:val="32"/>
        </w:rPr>
        <w:t xml:space="preserve"> April </w:t>
      </w:r>
      <w:r w:rsidR="0069582B">
        <w:rPr>
          <w:rFonts w:asciiTheme="minorHAnsi" w:hAnsiTheme="minorHAnsi"/>
          <w:b/>
          <w:sz w:val="32"/>
          <w:szCs w:val="32"/>
        </w:rPr>
        <w:t>202</w:t>
      </w:r>
      <w:r w:rsidR="00DE7821">
        <w:rPr>
          <w:rFonts w:asciiTheme="minorHAnsi" w:hAnsiTheme="minorHAnsi"/>
          <w:b/>
          <w:sz w:val="32"/>
          <w:szCs w:val="32"/>
        </w:rPr>
        <w:t>5</w:t>
      </w:r>
    </w:p>
    <w:p w14:paraId="1C93F075" w14:textId="77777777" w:rsidR="007A0D5A" w:rsidRDefault="007A0D5A" w:rsidP="006857FF">
      <w:pPr>
        <w:rPr>
          <w:rFonts w:asciiTheme="minorHAnsi" w:hAnsiTheme="minorHAnsi" w:cstheme="minorHAnsi"/>
          <w:b/>
          <w:bCs/>
        </w:rPr>
      </w:pPr>
    </w:p>
    <w:p w14:paraId="727C744B" w14:textId="77777777" w:rsidR="00E5751F" w:rsidRDefault="007A0D5A" w:rsidP="006857FF">
      <w:pPr>
        <w:rPr>
          <w:rFonts w:asciiTheme="minorHAnsi" w:hAnsiTheme="minorHAnsi" w:cstheme="minorHAnsi"/>
          <w:b/>
          <w:bCs/>
        </w:rPr>
      </w:pPr>
      <w:r w:rsidRPr="007A0D5A">
        <w:rPr>
          <w:rFonts w:asciiTheme="minorHAnsi" w:hAnsiTheme="minorHAnsi" w:cstheme="minorHAnsi"/>
          <w:b/>
          <w:bCs/>
        </w:rPr>
        <w:t xml:space="preserve">Name der Bibliothek: </w:t>
      </w:r>
    </w:p>
    <w:p w14:paraId="5D0A8DE3" w14:textId="7D56DDF8" w:rsidR="00A54683" w:rsidRDefault="00E5751F" w:rsidP="00A54683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Ansprechperson</w:t>
      </w:r>
      <w:r w:rsidRPr="007A0D5A">
        <w:rPr>
          <w:rFonts w:asciiTheme="minorHAnsi" w:hAnsiTheme="minorHAnsi" w:cstheme="minorHAnsi"/>
          <w:b/>
          <w:bCs/>
        </w:rPr>
        <w:t>:</w:t>
      </w:r>
      <w:r w:rsidR="007A0D5A" w:rsidRPr="007A0D5A">
        <w:rPr>
          <w:rFonts w:asciiTheme="minorHAnsi" w:hAnsiTheme="minorHAnsi" w:cstheme="minorHAnsi"/>
          <w:b/>
          <w:bCs/>
        </w:rPr>
        <w:br/>
      </w:r>
      <w:r w:rsidR="00C23B2B">
        <w:rPr>
          <w:rFonts w:asciiTheme="minorHAnsi" w:hAnsiTheme="minorHAnsi" w:cstheme="minorHAnsi"/>
          <w:bCs/>
        </w:rPr>
        <w:t xml:space="preserve">E-Mail: </w:t>
      </w:r>
      <w:r w:rsidR="006F7628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</w:t>
      </w:r>
      <w:r w:rsidR="00A54683" w:rsidRPr="007A0D5A">
        <w:rPr>
          <w:rFonts w:asciiTheme="minorHAnsi" w:hAnsiTheme="minorHAnsi" w:cstheme="minorHAnsi"/>
          <w:bCs/>
        </w:rPr>
        <w:t xml:space="preserve">Telefonnummer: </w:t>
      </w:r>
      <w:r w:rsidR="00A54683" w:rsidRPr="007A0D5A">
        <w:rPr>
          <w:rFonts w:asciiTheme="minorHAnsi" w:hAnsiTheme="minorHAnsi" w:cstheme="minorHAnsi"/>
          <w:bCs/>
        </w:rPr>
        <w:br/>
      </w:r>
      <w:r w:rsidR="006F7628">
        <w:rPr>
          <w:rFonts w:asciiTheme="minorHAnsi" w:hAnsiTheme="minorHAnsi" w:cstheme="minorHAnsi"/>
          <w:b/>
          <w:bCs/>
        </w:rPr>
        <w:t xml:space="preserve">Homepage der Bibliothek: </w:t>
      </w:r>
    </w:p>
    <w:p w14:paraId="291858F5" w14:textId="77777777" w:rsidR="006F7628" w:rsidRDefault="006F7628" w:rsidP="00A54683">
      <w:pPr>
        <w:rPr>
          <w:rFonts w:asciiTheme="minorHAnsi" w:hAnsiTheme="minorHAnsi" w:cstheme="minorHAnsi"/>
          <w:b/>
          <w:bCs/>
        </w:rPr>
      </w:pPr>
    </w:p>
    <w:p w14:paraId="78F215E1" w14:textId="77777777" w:rsidR="00CD5E7E" w:rsidRPr="00E5751F" w:rsidRDefault="00CD5E7E" w:rsidP="00C23B2B">
      <w:pPr>
        <w:tabs>
          <w:tab w:val="left" w:pos="2430"/>
        </w:tabs>
        <w:rPr>
          <w:rFonts w:asciiTheme="minorHAnsi" w:hAnsiTheme="minorHAnsi" w:cstheme="minorHAnsi"/>
          <w:b/>
          <w:i/>
          <w:noProof/>
        </w:rPr>
      </w:pPr>
      <w:r w:rsidRPr="00E5751F">
        <w:rPr>
          <w:rFonts w:asciiTheme="minorHAnsi" w:hAnsiTheme="minorHAnsi" w:cstheme="minorHAnsi"/>
          <w:b/>
          <w:i/>
          <w:noProof/>
        </w:rPr>
        <w:t>Für die Veranstaltung</w:t>
      </w:r>
    </w:p>
    <w:p w14:paraId="7A3E3F76" w14:textId="77777777" w:rsidR="00CD5E7E" w:rsidRDefault="00CD5E7E" w:rsidP="006857FF">
      <w:pPr>
        <w:rPr>
          <w:rFonts w:asciiTheme="minorHAnsi" w:hAnsiTheme="minorHAnsi" w:cstheme="minorHAnsi"/>
          <w:b/>
          <w:noProof/>
        </w:rPr>
      </w:pPr>
      <w:r>
        <w:rPr>
          <w:rFonts w:asciiTheme="minorHAnsi" w:hAnsiTheme="minorHAnsi" w:cstheme="minorHAnsi"/>
          <w:b/>
          <w:noProof/>
        </w:rPr>
        <w:t>Titel</w:t>
      </w:r>
      <w:r w:rsidR="00C23B2B">
        <w:rPr>
          <w:rFonts w:asciiTheme="minorHAnsi" w:hAnsiTheme="minorHAnsi" w:cstheme="minorHAnsi"/>
          <w:b/>
          <w:noProof/>
        </w:rPr>
        <w:t xml:space="preserve"> der Veranstaltung</w:t>
      </w:r>
      <w:r>
        <w:rPr>
          <w:rFonts w:asciiTheme="minorHAnsi" w:hAnsiTheme="minorHAnsi" w:cstheme="minorHAnsi"/>
          <w:b/>
          <w:noProof/>
        </w:rPr>
        <w:t>:</w:t>
      </w:r>
      <w:r>
        <w:rPr>
          <w:rFonts w:asciiTheme="minorHAnsi" w:hAnsiTheme="minorHAnsi" w:cstheme="minorHAnsi"/>
          <w:noProof/>
        </w:rPr>
        <w:tab/>
      </w:r>
    </w:p>
    <w:p w14:paraId="41159345" w14:textId="77777777" w:rsidR="00CD5E7E" w:rsidRPr="00C23B2B" w:rsidRDefault="00E5751F" w:rsidP="006857FF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Kurzb</w:t>
      </w:r>
      <w:r w:rsidR="00C23B2B" w:rsidRPr="00C23B2B">
        <w:rPr>
          <w:rFonts w:asciiTheme="minorHAnsi" w:hAnsiTheme="minorHAnsi" w:cstheme="minorHAnsi"/>
          <w:noProof/>
        </w:rPr>
        <w:t xml:space="preserve">eschreibung: </w:t>
      </w:r>
    </w:p>
    <w:p w14:paraId="73BF8C37" w14:textId="77777777" w:rsidR="006D3CE3" w:rsidRDefault="006D3CE3" w:rsidP="006857FF">
      <w:pPr>
        <w:rPr>
          <w:rFonts w:asciiTheme="minorHAnsi" w:hAnsiTheme="minorHAnsi" w:cstheme="minorHAnsi"/>
          <w:b/>
          <w:noProof/>
        </w:rPr>
      </w:pPr>
    </w:p>
    <w:p w14:paraId="16730521" w14:textId="77777777" w:rsidR="006D3CE3" w:rsidRPr="0094093F" w:rsidRDefault="00166187" w:rsidP="006857FF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b/>
          <w:noProof/>
        </w:rPr>
        <w:t>Uhrzeit</w:t>
      </w:r>
      <w:r w:rsidR="00C23B2B" w:rsidRPr="0094093F">
        <w:rPr>
          <w:rFonts w:asciiTheme="minorHAnsi" w:hAnsiTheme="minorHAnsi" w:cstheme="minorHAnsi"/>
          <w:noProof/>
        </w:rPr>
        <w:t xml:space="preserve"> (die Veranstaltung muss bis mindestens 21 Uhr dauern): </w:t>
      </w:r>
    </w:p>
    <w:p w14:paraId="5598933C" w14:textId="77777777" w:rsidR="006D3CE3" w:rsidRPr="0094093F" w:rsidRDefault="00C23B2B" w:rsidP="006857FF">
      <w:pPr>
        <w:rPr>
          <w:rFonts w:asciiTheme="minorHAnsi" w:hAnsiTheme="minorHAnsi" w:cstheme="minorHAnsi"/>
          <w:b/>
          <w:noProof/>
        </w:rPr>
      </w:pPr>
      <w:r w:rsidRPr="0094093F">
        <w:rPr>
          <w:rFonts w:asciiTheme="minorHAnsi" w:hAnsiTheme="minorHAnsi" w:cstheme="minorHAnsi"/>
          <w:b/>
          <w:noProof/>
        </w:rPr>
        <w:t xml:space="preserve">Veranstaltungsort: </w:t>
      </w:r>
    </w:p>
    <w:p w14:paraId="5955533D" w14:textId="77777777" w:rsidR="00CD5E7E" w:rsidRDefault="00CD5E7E" w:rsidP="006857FF">
      <w:pPr>
        <w:rPr>
          <w:rFonts w:asciiTheme="minorHAnsi" w:hAnsiTheme="minorHAnsi" w:cstheme="minorHAnsi"/>
          <w:b/>
          <w:noProof/>
        </w:rPr>
      </w:pPr>
    </w:p>
    <w:p w14:paraId="4941D1C9" w14:textId="70688D61" w:rsidR="00074822" w:rsidRPr="00A54683" w:rsidRDefault="00074822" w:rsidP="006857FF">
      <w:pPr>
        <w:rPr>
          <w:rFonts w:asciiTheme="minorHAnsi" w:hAnsiTheme="minorHAnsi" w:cstheme="minorHAnsi"/>
          <w:noProof/>
          <w:sz w:val="20"/>
          <w:szCs w:val="20"/>
        </w:rPr>
      </w:pPr>
    </w:p>
    <w:p w14:paraId="67C7613E" w14:textId="189C55F5" w:rsidR="00E5751F" w:rsidRDefault="00E5751F" w:rsidP="00E5751F">
      <w:pPr>
        <w:pStyle w:val="KeinLeerraum"/>
        <w:rPr>
          <w:rStyle w:val="Hyperlink"/>
          <w:rFonts w:asciiTheme="minorHAnsi" w:hAnsiTheme="minorHAnsi" w:cstheme="minorHAnsi"/>
          <w:b/>
        </w:rPr>
      </w:pPr>
      <w:bookmarkStart w:id="0" w:name="_GoBack"/>
      <w:bookmarkEnd w:id="0"/>
      <w:r>
        <w:rPr>
          <w:rFonts w:asciiTheme="minorHAnsi" w:hAnsiTheme="minorHAnsi"/>
        </w:rPr>
        <w:t xml:space="preserve">Damit der Landesverband </w:t>
      </w:r>
      <w:proofErr w:type="spellStart"/>
      <w:r>
        <w:rPr>
          <w:rFonts w:asciiTheme="minorHAnsi" w:hAnsiTheme="minorHAnsi"/>
        </w:rPr>
        <w:t>oö</w:t>
      </w:r>
      <w:proofErr w:type="spellEnd"/>
      <w:r>
        <w:rPr>
          <w:rFonts w:asciiTheme="minorHAnsi" w:hAnsiTheme="minorHAnsi"/>
        </w:rPr>
        <w:t xml:space="preserve">. Bibliotheken die „Lange Nacht der BibliOÖtheken“ und Ihre Veranstaltung gut bewerben kann, schicken Sie bitte mit dieser Anmeldung </w:t>
      </w:r>
      <w:r w:rsidRPr="00164A3A">
        <w:rPr>
          <w:rFonts w:asciiTheme="minorHAnsi" w:hAnsiTheme="minorHAnsi"/>
          <w:b/>
        </w:rPr>
        <w:t>ein Foto</w:t>
      </w:r>
      <w:r>
        <w:rPr>
          <w:rFonts w:asciiTheme="minorHAnsi" w:hAnsiTheme="minorHAnsi"/>
        </w:rPr>
        <w:t xml:space="preserve"> (vom Veranstaltungsort</w:t>
      </w:r>
      <w:r w:rsidR="006F7628">
        <w:rPr>
          <w:rFonts w:asciiTheme="minorHAnsi" w:hAnsiTheme="minorHAnsi"/>
        </w:rPr>
        <w:t xml:space="preserve"> oder </w:t>
      </w:r>
      <w:r>
        <w:rPr>
          <w:rFonts w:asciiTheme="minorHAnsi" w:hAnsiTheme="minorHAnsi"/>
        </w:rPr>
        <w:t>Ihrer Bücherei</w:t>
      </w:r>
      <w:r w:rsidR="006F7628">
        <w:rPr>
          <w:rFonts w:asciiTheme="minorHAnsi" w:hAnsiTheme="minorHAnsi"/>
        </w:rPr>
        <w:t xml:space="preserve"> oder</w:t>
      </w:r>
      <w:r>
        <w:rPr>
          <w:rFonts w:asciiTheme="minorHAnsi" w:hAnsiTheme="minorHAnsi"/>
        </w:rPr>
        <w:t xml:space="preserve"> Ihres Logos, vom Plakat</w:t>
      </w:r>
      <w:r w:rsidR="00C236E9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vom Autor</w:t>
      </w:r>
      <w:r w:rsidR="00C236E9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..) an </w:t>
      </w:r>
      <w:hyperlink r:id="rId7" w:history="1">
        <w:r w:rsidR="006F7628" w:rsidRPr="006F7628">
          <w:rPr>
            <w:rStyle w:val="Hyperlink"/>
            <w:rFonts w:asciiTheme="minorHAnsi" w:hAnsiTheme="minorHAnsi" w:cstheme="minorHAnsi"/>
            <w:b/>
            <w:bCs/>
          </w:rPr>
          <w:t>lvooe@bibliotheken.at</w:t>
        </w:r>
      </w:hyperlink>
      <w:r w:rsidR="00C236E9" w:rsidRPr="006F7628">
        <w:rPr>
          <w:rStyle w:val="Hyperlink"/>
          <w:rFonts w:asciiTheme="minorHAnsi" w:hAnsiTheme="minorHAnsi" w:cstheme="minorHAnsi"/>
          <w:b/>
          <w:bCs/>
        </w:rPr>
        <w:t>.</w:t>
      </w:r>
    </w:p>
    <w:p w14:paraId="66EA8553" w14:textId="77777777" w:rsidR="00C236E9" w:rsidRDefault="00C236E9" w:rsidP="00E5751F">
      <w:pPr>
        <w:pStyle w:val="KeinLeerraum"/>
        <w:rPr>
          <w:rFonts w:asciiTheme="minorHAnsi" w:hAnsiTheme="minorHAnsi" w:cstheme="minorHAnsi"/>
          <w:b/>
          <w:sz w:val="20"/>
          <w:szCs w:val="20"/>
        </w:rPr>
      </w:pPr>
    </w:p>
    <w:p w14:paraId="4E09C061" w14:textId="498B3296" w:rsidR="00E5751F" w:rsidRPr="00E5751F" w:rsidRDefault="00E5751F" w:rsidP="00B603A5">
      <w:pPr>
        <w:pStyle w:val="DachmarkeFlietext"/>
        <w:rPr>
          <w:rFonts w:asciiTheme="minorHAnsi" w:hAnsiTheme="minorHAnsi"/>
          <w:sz w:val="24"/>
          <w:szCs w:val="24"/>
          <w:lang w:val="de-AT"/>
        </w:rPr>
      </w:pPr>
      <w:r>
        <w:rPr>
          <w:rFonts w:asciiTheme="minorHAnsi" w:hAnsiTheme="minorHAnsi"/>
          <w:sz w:val="24"/>
          <w:szCs w:val="24"/>
          <w:lang w:val="de-AT"/>
        </w:rPr>
        <w:t xml:space="preserve">Um die 200 Euro Förderung zu bekommen, </w:t>
      </w:r>
      <w:r w:rsidR="00C236E9">
        <w:rPr>
          <w:rFonts w:asciiTheme="minorHAnsi" w:hAnsiTheme="minorHAnsi"/>
          <w:sz w:val="24"/>
          <w:szCs w:val="24"/>
          <w:lang w:val="de-AT"/>
        </w:rPr>
        <w:t xml:space="preserve">müssen </w:t>
      </w:r>
      <w:r>
        <w:rPr>
          <w:rFonts w:asciiTheme="minorHAnsi" w:hAnsiTheme="minorHAnsi"/>
          <w:sz w:val="24"/>
          <w:szCs w:val="24"/>
          <w:lang w:val="de-AT"/>
        </w:rPr>
        <w:t xml:space="preserve">Sie </w:t>
      </w:r>
      <w:r w:rsidR="00166187" w:rsidRPr="00166187">
        <w:rPr>
          <w:rFonts w:asciiTheme="minorHAnsi" w:hAnsiTheme="minorHAnsi"/>
          <w:noProof/>
          <w:sz w:val="24"/>
          <w:szCs w:val="24"/>
        </w:rPr>
        <w:t>Mitglied beim Landesverand oö Bibliotheken</w:t>
      </w:r>
      <w:r w:rsidR="00166187" w:rsidRPr="00166187">
        <w:rPr>
          <w:rFonts w:asciiTheme="minorHAnsi" w:hAnsiTheme="minorHAnsi"/>
          <w:sz w:val="24"/>
          <w:szCs w:val="24"/>
          <w:lang w:val="de-AT"/>
        </w:rPr>
        <w:t xml:space="preserve"> </w:t>
      </w:r>
      <w:r w:rsidR="00166187">
        <w:rPr>
          <w:rFonts w:asciiTheme="minorHAnsi" w:hAnsiTheme="minorHAnsi"/>
          <w:sz w:val="24"/>
          <w:szCs w:val="24"/>
          <w:lang w:val="de-AT"/>
        </w:rPr>
        <w:t xml:space="preserve">sein und </w:t>
      </w:r>
      <w:r>
        <w:rPr>
          <w:rFonts w:asciiTheme="minorHAnsi" w:hAnsiTheme="minorHAnsi"/>
          <w:sz w:val="24"/>
          <w:szCs w:val="24"/>
          <w:lang w:val="de-AT"/>
        </w:rPr>
        <w:t xml:space="preserve">nach </w:t>
      </w:r>
      <w:r w:rsidR="00C236E9">
        <w:rPr>
          <w:rFonts w:asciiTheme="minorHAnsi" w:hAnsiTheme="minorHAnsi"/>
          <w:sz w:val="24"/>
          <w:szCs w:val="24"/>
          <w:lang w:val="de-AT"/>
        </w:rPr>
        <w:t xml:space="preserve">der Langen Nacht ein Foto der Veranstaltung und die Teilnehmerzahl an </w:t>
      </w:r>
      <w:hyperlink r:id="rId8" w:history="1">
        <w:r w:rsidR="006F7628" w:rsidRPr="006F7628">
          <w:rPr>
            <w:rStyle w:val="Hyperlink"/>
            <w:rFonts w:asciiTheme="minorHAnsi" w:hAnsiTheme="minorHAnsi"/>
            <w:b/>
            <w:bCs/>
            <w:sz w:val="24"/>
            <w:szCs w:val="24"/>
          </w:rPr>
          <w:t>lvooe@bibliotheken.at</w:t>
        </w:r>
      </w:hyperlink>
      <w:r w:rsidR="00C236E9">
        <w:rPr>
          <w:rStyle w:val="Hyperlink"/>
          <w:rFonts w:asciiTheme="minorHAnsi" w:hAnsiTheme="minorHAnsi"/>
          <w:b/>
        </w:rPr>
        <w:t xml:space="preserve"> </w:t>
      </w:r>
      <w:r w:rsidR="00C236E9" w:rsidRPr="00C236E9">
        <w:rPr>
          <w:rStyle w:val="Hyperlink"/>
          <w:rFonts w:asciiTheme="minorHAnsi" w:hAnsiTheme="minorHAnsi"/>
          <w:color w:val="auto"/>
          <w:u w:val="none"/>
        </w:rPr>
        <w:t>senden.</w:t>
      </w:r>
    </w:p>
    <w:p w14:paraId="67263369" w14:textId="77777777" w:rsidR="00C23B2B" w:rsidRDefault="00C23B2B" w:rsidP="00C23B2B">
      <w:pPr>
        <w:rPr>
          <w:rFonts w:asciiTheme="minorHAnsi" w:hAnsiTheme="minorHAnsi" w:cstheme="minorHAnsi"/>
          <w:noProof/>
          <w:sz w:val="20"/>
          <w:szCs w:val="20"/>
        </w:rPr>
      </w:pPr>
    </w:p>
    <w:p w14:paraId="3F8F2BBF" w14:textId="48164F74" w:rsidR="006857FF" w:rsidRDefault="00240D91" w:rsidP="00C236E9">
      <w:pPr>
        <w:rPr>
          <w:rFonts w:asciiTheme="minorHAnsi" w:hAnsiTheme="minorHAnsi" w:cstheme="minorHAnsi"/>
          <w:noProof/>
          <w:sz w:val="20"/>
          <w:szCs w:val="20"/>
        </w:rPr>
      </w:pPr>
      <w:sdt>
        <w:sdtPr>
          <w:rPr>
            <w:rFonts w:asciiTheme="minorHAnsi" w:hAnsiTheme="minorHAnsi" w:cstheme="minorHAnsi"/>
            <w:noProof/>
            <w:sz w:val="20"/>
            <w:szCs w:val="20"/>
          </w:rPr>
          <w:id w:val="366335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68C">
            <w:rPr>
              <w:rFonts w:ascii="MS Gothic" w:eastAsia="MS Gothic" w:hAnsi="MS Gothic" w:cstheme="minorHAnsi" w:hint="eastAsia"/>
              <w:noProof/>
              <w:sz w:val="20"/>
              <w:szCs w:val="20"/>
            </w:rPr>
            <w:t>☐</w:t>
          </w:r>
        </w:sdtContent>
      </w:sdt>
      <w:r w:rsidR="00C23B2B" w:rsidRPr="00A54683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C23B2B">
        <w:rPr>
          <w:rFonts w:asciiTheme="minorHAnsi" w:hAnsiTheme="minorHAnsi" w:cstheme="minorHAnsi"/>
          <w:noProof/>
          <w:sz w:val="20"/>
          <w:szCs w:val="20"/>
        </w:rPr>
        <w:t>Unsere Bibliothek ist Mitglied beim Landesverand oö Bibliotheken</w:t>
      </w:r>
    </w:p>
    <w:p w14:paraId="728E07BD" w14:textId="77777777" w:rsidR="00C236E9" w:rsidRPr="00C236E9" w:rsidRDefault="00C236E9" w:rsidP="00C236E9">
      <w:pPr>
        <w:rPr>
          <w:rFonts w:asciiTheme="minorHAnsi" w:hAnsiTheme="minorHAnsi" w:cstheme="minorHAnsi"/>
          <w:noProof/>
          <w:sz w:val="20"/>
          <w:szCs w:val="20"/>
        </w:rPr>
      </w:pPr>
    </w:p>
    <w:p w14:paraId="4DCBD731" w14:textId="07F4C154" w:rsidR="00A54683" w:rsidRDefault="00240D91" w:rsidP="001A0DD4">
      <w:pPr>
        <w:pStyle w:val="DachmarkeFlietext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210205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68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54683" w:rsidRPr="00A54683">
        <w:rPr>
          <w:rFonts w:asciiTheme="minorHAnsi" w:hAnsiTheme="minorHAnsi"/>
          <w:sz w:val="20"/>
          <w:szCs w:val="20"/>
        </w:rPr>
        <w:t xml:space="preserve"> Ich willige ausdrücklich ein, dass meine pe</w:t>
      </w:r>
      <w:r w:rsidR="00A54683">
        <w:rPr>
          <w:rFonts w:asciiTheme="minorHAnsi" w:hAnsiTheme="minorHAnsi"/>
          <w:sz w:val="20"/>
          <w:szCs w:val="20"/>
        </w:rPr>
        <w:t xml:space="preserve">rsonenbezogenen Daten, nämlich </w:t>
      </w:r>
      <w:r w:rsidR="00A54683" w:rsidRPr="00A54683">
        <w:rPr>
          <w:rFonts w:asciiTheme="minorHAnsi" w:hAnsiTheme="minorHAnsi"/>
          <w:sz w:val="20"/>
          <w:szCs w:val="20"/>
        </w:rPr>
        <w:t xml:space="preserve">Name, E-Mail-Adresse, Telefonnummer zum Zweck der Abwicklung des Förderansuchens elektronisch für die Dauer des Themenschwerpunktes gespeichert und verarbeitet werden. Diese Zustimmung kann ich jederzeit per Mail an </w:t>
      </w:r>
      <w:hyperlink r:id="rId9" w:history="1">
        <w:r w:rsidR="006F7628" w:rsidRPr="006F7628">
          <w:rPr>
            <w:rStyle w:val="Hyperlink"/>
            <w:rFonts w:asciiTheme="minorHAnsi" w:hAnsiTheme="minorHAnsi"/>
            <w:b/>
            <w:bCs/>
            <w:sz w:val="20"/>
            <w:szCs w:val="20"/>
          </w:rPr>
          <w:t>lvooe@bibliotheken.at</w:t>
        </w:r>
      </w:hyperlink>
      <w:r w:rsidR="00B56AFF">
        <w:rPr>
          <w:rFonts w:asciiTheme="minorHAnsi" w:hAnsiTheme="minorHAnsi"/>
          <w:sz w:val="20"/>
          <w:szCs w:val="20"/>
        </w:rPr>
        <w:t xml:space="preserve"> </w:t>
      </w:r>
      <w:r w:rsidR="00A54683" w:rsidRPr="00A54683">
        <w:rPr>
          <w:rFonts w:asciiTheme="minorHAnsi" w:hAnsiTheme="minorHAnsi"/>
          <w:sz w:val="20"/>
          <w:szCs w:val="20"/>
        </w:rPr>
        <w:t>widerrufen. Es wird darauf hingewiesen, dass alle bis zum Widerruf vorgenommenen Verarbeitungen weiterhin rechtmäßig bleiben.</w:t>
      </w:r>
    </w:p>
    <w:p w14:paraId="200B649E" w14:textId="77777777" w:rsidR="001D07B3" w:rsidRDefault="001D07B3" w:rsidP="001A0DD4">
      <w:pPr>
        <w:pStyle w:val="DachmarkeFlietex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Die Fördermittel sind </w:t>
      </w:r>
      <w:r w:rsidR="004B1AC7">
        <w:rPr>
          <w:rFonts w:asciiTheme="minorHAnsi" w:hAnsiTheme="minorHAnsi"/>
          <w:sz w:val="20"/>
          <w:szCs w:val="20"/>
        </w:rPr>
        <w:t xml:space="preserve">jährlich </w:t>
      </w:r>
      <w:r>
        <w:rPr>
          <w:rFonts w:asciiTheme="minorHAnsi" w:hAnsiTheme="minorHAnsi"/>
          <w:sz w:val="20"/>
          <w:szCs w:val="20"/>
        </w:rPr>
        <w:t>beschränkt.</w:t>
      </w:r>
      <w:r w:rsidR="004B1AC7">
        <w:rPr>
          <w:rFonts w:asciiTheme="minorHAnsi" w:hAnsiTheme="minorHAnsi"/>
          <w:sz w:val="20"/>
          <w:szCs w:val="20"/>
        </w:rPr>
        <w:t xml:space="preserve"> Ist das Budget ausgeschöpft, kann keine Förderung ausbezahlt werden.</w:t>
      </w:r>
      <w:r>
        <w:rPr>
          <w:rFonts w:asciiTheme="minorHAnsi" w:hAnsiTheme="minorHAnsi"/>
          <w:sz w:val="20"/>
          <w:szCs w:val="20"/>
        </w:rPr>
        <w:t xml:space="preserve"> Die Anträge werden nach </w:t>
      </w:r>
      <w:r w:rsidR="004B1AC7">
        <w:rPr>
          <w:rFonts w:asciiTheme="minorHAnsi" w:hAnsiTheme="minorHAnsi"/>
          <w:sz w:val="20"/>
          <w:szCs w:val="20"/>
        </w:rPr>
        <w:t>Eingang gereiht und bearbeitet.</w:t>
      </w:r>
      <w:r w:rsidR="00871832">
        <w:rPr>
          <w:rFonts w:asciiTheme="minorHAnsi" w:hAnsiTheme="minorHAnsi"/>
          <w:sz w:val="20"/>
          <w:szCs w:val="20"/>
        </w:rPr>
        <w:t xml:space="preserve"> Die Aktion wird vom Land OÖ</w:t>
      </w:r>
      <w:r w:rsidR="00C23B2B">
        <w:rPr>
          <w:rFonts w:asciiTheme="minorHAnsi" w:hAnsiTheme="minorHAnsi"/>
          <w:sz w:val="20"/>
          <w:szCs w:val="20"/>
        </w:rPr>
        <w:t xml:space="preserve"> und vom Landesverband der oberösterreichischen Bibliotheken</w:t>
      </w:r>
      <w:r w:rsidR="00871832">
        <w:rPr>
          <w:rFonts w:asciiTheme="minorHAnsi" w:hAnsiTheme="minorHAnsi"/>
          <w:sz w:val="20"/>
          <w:szCs w:val="20"/>
        </w:rPr>
        <w:t xml:space="preserve"> mitgefördert. </w:t>
      </w:r>
    </w:p>
    <w:p w14:paraId="701FD7DD" w14:textId="77777777" w:rsidR="007C5955" w:rsidRPr="007C5955" w:rsidRDefault="007C5955" w:rsidP="007C5955">
      <w:pPr>
        <w:pStyle w:val="KeinLeerraum"/>
        <w:rPr>
          <w:rFonts w:asciiTheme="minorHAnsi" w:hAnsiTheme="minorHAnsi" w:cstheme="minorHAnsi"/>
          <w:b/>
          <w:sz w:val="20"/>
          <w:szCs w:val="20"/>
        </w:rPr>
      </w:pPr>
      <w:r w:rsidRPr="007C5955">
        <w:rPr>
          <w:rFonts w:asciiTheme="minorHAnsi" w:hAnsiTheme="minorHAnsi" w:cstheme="minorHAnsi"/>
          <w:b/>
          <w:sz w:val="20"/>
          <w:szCs w:val="20"/>
        </w:rPr>
        <w:t xml:space="preserve">Landesverband </w:t>
      </w:r>
      <w:proofErr w:type="spellStart"/>
      <w:r w:rsidR="00166187">
        <w:rPr>
          <w:rFonts w:asciiTheme="minorHAnsi" w:hAnsiTheme="minorHAnsi" w:cstheme="minorHAnsi"/>
          <w:b/>
          <w:sz w:val="20"/>
          <w:szCs w:val="20"/>
        </w:rPr>
        <w:t>oö</w:t>
      </w:r>
      <w:proofErr w:type="spellEnd"/>
      <w:r w:rsidRPr="007C5955">
        <w:rPr>
          <w:rFonts w:asciiTheme="minorHAnsi" w:hAnsiTheme="minorHAnsi" w:cstheme="minorHAnsi"/>
          <w:b/>
          <w:sz w:val="20"/>
          <w:szCs w:val="20"/>
        </w:rPr>
        <w:t xml:space="preserve"> Bibliotheken</w:t>
      </w:r>
    </w:p>
    <w:p w14:paraId="10A92AA8" w14:textId="77777777" w:rsidR="007C5955" w:rsidRPr="007C5955" w:rsidRDefault="007C5955" w:rsidP="007C5955">
      <w:pPr>
        <w:pStyle w:val="KeinLeerraum"/>
        <w:rPr>
          <w:rFonts w:asciiTheme="minorHAnsi" w:hAnsiTheme="minorHAnsi" w:cstheme="minorHAnsi"/>
          <w:b/>
          <w:sz w:val="20"/>
          <w:szCs w:val="20"/>
        </w:rPr>
      </w:pPr>
      <w:r w:rsidRPr="007C5955">
        <w:rPr>
          <w:rFonts w:asciiTheme="minorHAnsi" w:hAnsiTheme="minorHAnsi" w:cstheme="minorHAnsi"/>
          <w:b/>
          <w:sz w:val="20"/>
          <w:szCs w:val="20"/>
        </w:rPr>
        <w:t xml:space="preserve">c/o </w:t>
      </w:r>
      <w:r w:rsidR="00B56AFF">
        <w:rPr>
          <w:rFonts w:asciiTheme="minorHAnsi" w:hAnsiTheme="minorHAnsi" w:cstheme="minorHAnsi"/>
          <w:b/>
          <w:sz w:val="20"/>
          <w:szCs w:val="20"/>
        </w:rPr>
        <w:t>Markus Wimschneider</w:t>
      </w:r>
    </w:p>
    <w:p w14:paraId="44D61BC3" w14:textId="77777777" w:rsidR="007C5955" w:rsidRDefault="00B56AFF" w:rsidP="007C5955">
      <w:pPr>
        <w:pStyle w:val="KeinLeerraum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BIZ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Munderfing</w:t>
      </w:r>
      <w:proofErr w:type="spellEnd"/>
    </w:p>
    <w:p w14:paraId="64F3F289" w14:textId="77777777" w:rsidR="00B56AFF" w:rsidRDefault="00B56AFF" w:rsidP="007C5955">
      <w:pPr>
        <w:pStyle w:val="KeinLeerraum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Schulstraße 9</w:t>
      </w:r>
    </w:p>
    <w:p w14:paraId="7DAC64C8" w14:textId="77777777" w:rsidR="00B56AFF" w:rsidRDefault="00B56AFF" w:rsidP="007C5955">
      <w:pPr>
        <w:pStyle w:val="KeinLeerraum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5222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Munderfing</w:t>
      </w:r>
      <w:proofErr w:type="spellEnd"/>
    </w:p>
    <w:p w14:paraId="0F8F9131" w14:textId="77777777" w:rsidR="006F7628" w:rsidRPr="006F7628" w:rsidRDefault="00240D91" w:rsidP="007C5955">
      <w:pPr>
        <w:pStyle w:val="KeinLeerraum"/>
        <w:rPr>
          <w:rFonts w:asciiTheme="minorHAnsi" w:hAnsiTheme="minorHAnsi" w:cstheme="minorHAnsi"/>
          <w:b/>
          <w:bCs/>
          <w:sz w:val="20"/>
          <w:szCs w:val="20"/>
        </w:rPr>
      </w:pPr>
      <w:hyperlink r:id="rId10" w:history="1">
        <w:r w:rsidR="006F7628" w:rsidRPr="006F7628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lvooe@bibliotheken.at</w:t>
        </w:r>
      </w:hyperlink>
    </w:p>
    <w:sectPr w:rsidR="006F7628" w:rsidRPr="006F7628" w:rsidSect="00B03F86">
      <w:headerReference w:type="default" r:id="rId11"/>
      <w:footerReference w:type="default" r:id="rId12"/>
      <w:type w:val="continuous"/>
      <w:pgSz w:w="11906" w:h="16838"/>
      <w:pgMar w:top="1843" w:right="849" w:bottom="851" w:left="1134" w:header="708" w:footer="5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09A29" w14:textId="77777777" w:rsidR="00240D91" w:rsidRDefault="00240D91" w:rsidP="00A67EAC">
      <w:r>
        <w:separator/>
      </w:r>
    </w:p>
  </w:endnote>
  <w:endnote w:type="continuationSeparator" w:id="0">
    <w:p w14:paraId="2813C234" w14:textId="77777777" w:rsidR="00240D91" w:rsidRDefault="00240D91" w:rsidP="00A6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47D13" w14:textId="77777777" w:rsidR="00C236E9" w:rsidRDefault="00C236E9">
    <w:pPr>
      <w:pStyle w:val="Fuzeile"/>
    </w:pPr>
    <w:r w:rsidRPr="00B603A5">
      <w:rPr>
        <w:noProof/>
        <w:lang w:eastAsia="de-DE"/>
      </w:rPr>
      <w:drawing>
        <wp:anchor distT="0" distB="0" distL="114300" distR="114300" simplePos="0" relativeHeight="251667456" behindDoc="0" locked="0" layoutInCell="1" allowOverlap="1" wp14:anchorId="25F05294" wp14:editId="0F9CB596">
          <wp:simplePos x="0" y="0"/>
          <wp:positionH relativeFrom="page">
            <wp:posOffset>1181100</wp:posOffset>
          </wp:positionH>
          <wp:positionV relativeFrom="paragraph">
            <wp:posOffset>86995</wp:posOffset>
          </wp:positionV>
          <wp:extent cx="1809750" cy="950595"/>
          <wp:effectExtent l="0" t="0" r="0" b="1905"/>
          <wp:wrapSquare wrapText="bothSides"/>
          <wp:docPr id="1" name="Grafik 1" descr="S:\biblio\Logos\Sonstige\Sponsoren_Banner_Wappen_OÖ_Logo_845 x 444 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iblio\Logos\Sonstige\Sponsoren_Banner_Wappen_OÖ_Logo_845 x 444 px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95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6EE90D" w14:textId="77777777" w:rsidR="00C236E9" w:rsidRDefault="00C236E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9504" behindDoc="0" locked="0" layoutInCell="1" allowOverlap="1" wp14:anchorId="09EEE95A" wp14:editId="2D7ADB77">
          <wp:simplePos x="0" y="0"/>
          <wp:positionH relativeFrom="margin">
            <wp:posOffset>3453130</wp:posOffset>
          </wp:positionH>
          <wp:positionV relativeFrom="paragraph">
            <wp:posOffset>25400</wp:posOffset>
          </wp:positionV>
          <wp:extent cx="1519555" cy="724535"/>
          <wp:effectExtent l="0" t="0" r="4445" b="0"/>
          <wp:wrapSquare wrapText="bothSides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555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EF8130" w14:textId="77777777" w:rsidR="00C236E9" w:rsidRDefault="00C236E9">
    <w:pPr>
      <w:pStyle w:val="Fuzeile"/>
    </w:pPr>
  </w:p>
  <w:p w14:paraId="143BC7FC" w14:textId="77777777" w:rsidR="00B603A5" w:rsidRDefault="006D3CE3">
    <w:pPr>
      <w:pStyle w:val="Fuzeile"/>
    </w:pPr>
    <w:r w:rsidRPr="00B603A5"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5D423FCB" wp14:editId="5196273C">
          <wp:simplePos x="0" y="0"/>
          <wp:positionH relativeFrom="column">
            <wp:posOffset>-717550</wp:posOffset>
          </wp:positionH>
          <wp:positionV relativeFrom="paragraph">
            <wp:posOffset>340360</wp:posOffset>
          </wp:positionV>
          <wp:extent cx="1462288" cy="768350"/>
          <wp:effectExtent l="0" t="0" r="5080" b="0"/>
          <wp:wrapSquare wrapText="bothSides"/>
          <wp:docPr id="8" name="Grafik 8" descr="S:\biblio\Logos\Sonstige\Sponsoren_Banner_Wappen_OÖ_Logo_845 x 444 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iblio\Logos\Sonstige\Sponsoren_Banner_Wappen_OÖ_Logo_845 x 444 px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288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03A5">
      <w:rPr>
        <w:noProof/>
        <w:lang w:eastAsia="de-DE"/>
      </w:rPr>
      <w:drawing>
        <wp:anchor distT="0" distB="0" distL="114300" distR="114300" simplePos="0" relativeHeight="251665408" behindDoc="0" locked="0" layoutInCell="1" allowOverlap="1" wp14:anchorId="086C167F" wp14:editId="35A7B69E">
          <wp:simplePos x="0" y="0"/>
          <wp:positionH relativeFrom="margin">
            <wp:align>right</wp:align>
          </wp:positionH>
          <wp:positionV relativeFrom="paragraph">
            <wp:posOffset>570230</wp:posOffset>
          </wp:positionV>
          <wp:extent cx="733425" cy="406400"/>
          <wp:effectExtent l="0" t="0" r="9525" b="0"/>
          <wp:wrapSquare wrapText="bothSides"/>
          <wp:docPr id="10" name="Grafik 10" descr="Logo des Büchereiverband Österreic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des Büchereiverband Österreichs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03A5">
      <w:ptab w:relativeTo="margin" w:alignment="center" w:leader="none"/>
    </w:r>
    <w:r w:rsidR="00B603A5">
      <w:ptab w:relativeTo="margin" w:alignment="right" w:leader="none"/>
    </w:r>
    <w:r w:rsidR="00B603A5" w:rsidRPr="00B603A5">
      <w:rPr>
        <w:rFonts w:ascii="Times New Roman" w:eastAsia="Times New Roman" w:hAnsi="Times New Roman" w:cs="Times New Roman"/>
        <w:sz w:val="24"/>
        <w:szCs w:val="24"/>
        <w:lang w:val="de-AT" w:eastAsia="ar-S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8915B" w14:textId="77777777" w:rsidR="00240D91" w:rsidRDefault="00240D91" w:rsidP="00A67EAC">
      <w:r>
        <w:separator/>
      </w:r>
    </w:p>
  </w:footnote>
  <w:footnote w:type="continuationSeparator" w:id="0">
    <w:p w14:paraId="05458320" w14:textId="77777777" w:rsidR="00240D91" w:rsidRDefault="00240D91" w:rsidP="00A67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2E874" w14:textId="77777777" w:rsidR="00A54980" w:rsidRDefault="0059018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41DA3598" wp14:editId="6B46E9B3">
          <wp:simplePos x="0" y="0"/>
          <wp:positionH relativeFrom="column">
            <wp:posOffset>-798195</wp:posOffset>
          </wp:positionH>
          <wp:positionV relativeFrom="paragraph">
            <wp:posOffset>-328930</wp:posOffset>
          </wp:positionV>
          <wp:extent cx="2262505" cy="1079500"/>
          <wp:effectExtent l="0" t="0" r="4445" b="635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250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0181"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1A805DEF" wp14:editId="49A04E80">
          <wp:simplePos x="0" y="0"/>
          <wp:positionH relativeFrom="column">
            <wp:posOffset>4656455</wp:posOffset>
          </wp:positionH>
          <wp:positionV relativeFrom="paragraph">
            <wp:posOffset>-449580</wp:posOffset>
          </wp:positionV>
          <wp:extent cx="1929765" cy="1126490"/>
          <wp:effectExtent l="0" t="0" r="0" b="0"/>
          <wp:wrapSquare wrapText="bothSides"/>
          <wp:docPr id="7" name="Grafik 7" descr="S:\biblio\Logos\_Logos BIBLIOÖTHEKEN\BIBLIOÖTHEKEN\Logo_BIBLIOÖTHEKEN_Allgemei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iblio\Logos\_Logos BIBLIOÖTHEKEN\BIBLIOÖTHEKEN\Logo_BIBLIOÖTHEKEN_Allgemein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765" cy="1126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FF"/>
    <w:rsid w:val="00064B91"/>
    <w:rsid w:val="00074822"/>
    <w:rsid w:val="000825EA"/>
    <w:rsid w:val="00085BE3"/>
    <w:rsid w:val="000C05FB"/>
    <w:rsid w:val="000D4063"/>
    <w:rsid w:val="000D5300"/>
    <w:rsid w:val="00142170"/>
    <w:rsid w:val="00152032"/>
    <w:rsid w:val="00164A3A"/>
    <w:rsid w:val="00166187"/>
    <w:rsid w:val="00177AC0"/>
    <w:rsid w:val="001A0DD4"/>
    <w:rsid w:val="001C27CF"/>
    <w:rsid w:val="001D07B3"/>
    <w:rsid w:val="001E4564"/>
    <w:rsid w:val="001F29C7"/>
    <w:rsid w:val="00240D91"/>
    <w:rsid w:val="003522B4"/>
    <w:rsid w:val="003D508E"/>
    <w:rsid w:val="004B1AC7"/>
    <w:rsid w:val="00501979"/>
    <w:rsid w:val="00590181"/>
    <w:rsid w:val="005B33F3"/>
    <w:rsid w:val="005E3B8F"/>
    <w:rsid w:val="00603712"/>
    <w:rsid w:val="00603D75"/>
    <w:rsid w:val="006374A1"/>
    <w:rsid w:val="006857FF"/>
    <w:rsid w:val="0069582B"/>
    <w:rsid w:val="006D3CE3"/>
    <w:rsid w:val="006E51C0"/>
    <w:rsid w:val="006F7628"/>
    <w:rsid w:val="00711FD6"/>
    <w:rsid w:val="007A0D5A"/>
    <w:rsid w:val="007C5955"/>
    <w:rsid w:val="00871832"/>
    <w:rsid w:val="0094093F"/>
    <w:rsid w:val="00960BE4"/>
    <w:rsid w:val="009647EF"/>
    <w:rsid w:val="00971F31"/>
    <w:rsid w:val="009C368C"/>
    <w:rsid w:val="009E4023"/>
    <w:rsid w:val="00A54683"/>
    <w:rsid w:val="00A54980"/>
    <w:rsid w:val="00A67EAC"/>
    <w:rsid w:val="00A73599"/>
    <w:rsid w:val="00AD76D7"/>
    <w:rsid w:val="00B037B4"/>
    <w:rsid w:val="00B03F86"/>
    <w:rsid w:val="00B34E7B"/>
    <w:rsid w:val="00B50161"/>
    <w:rsid w:val="00B56AFF"/>
    <w:rsid w:val="00B603A5"/>
    <w:rsid w:val="00B76521"/>
    <w:rsid w:val="00BC0887"/>
    <w:rsid w:val="00BD1C4C"/>
    <w:rsid w:val="00BD7396"/>
    <w:rsid w:val="00C236E9"/>
    <w:rsid w:val="00C23B2B"/>
    <w:rsid w:val="00C3047F"/>
    <w:rsid w:val="00C71C98"/>
    <w:rsid w:val="00C962AE"/>
    <w:rsid w:val="00CB6681"/>
    <w:rsid w:val="00CC5878"/>
    <w:rsid w:val="00CD5E7E"/>
    <w:rsid w:val="00DC2BF9"/>
    <w:rsid w:val="00DC5C20"/>
    <w:rsid w:val="00DE7821"/>
    <w:rsid w:val="00E5751F"/>
    <w:rsid w:val="00EA5749"/>
    <w:rsid w:val="00EF5997"/>
    <w:rsid w:val="00F12E23"/>
    <w:rsid w:val="00FB3025"/>
    <w:rsid w:val="00FD251F"/>
    <w:rsid w:val="00FD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CB0A685"/>
  <w15:chartTrackingRefBased/>
  <w15:docId w15:val="{DC4F8FDC-2978-46D6-84AA-FEE4B54C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57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587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587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67EA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67EAC"/>
  </w:style>
  <w:style w:type="paragraph" w:styleId="Fuzeile">
    <w:name w:val="footer"/>
    <w:basedOn w:val="Standard"/>
    <w:link w:val="FuzeileZchn"/>
    <w:uiPriority w:val="99"/>
    <w:unhideWhenUsed/>
    <w:rsid w:val="00A67EA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67EAC"/>
  </w:style>
  <w:style w:type="paragraph" w:customStyle="1" w:styleId="DachmarkeFlietext">
    <w:name w:val="Dachmarke Fließtext"/>
    <w:basedOn w:val="Standard"/>
    <w:link w:val="DachmarkeFlietextZchn"/>
    <w:qFormat/>
    <w:rsid w:val="001A0DD4"/>
    <w:pPr>
      <w:suppressAutoHyphens w:val="0"/>
      <w:spacing w:after="160" w:line="259" w:lineRule="auto"/>
    </w:pPr>
    <w:rPr>
      <w:rFonts w:ascii="Museo Sans 300" w:eastAsiaTheme="minorHAnsi" w:hAnsi="Museo Sans 300" w:cstheme="minorHAnsi"/>
      <w:sz w:val="22"/>
      <w:szCs w:val="22"/>
      <w:lang w:val="de-DE" w:eastAsia="en-US"/>
    </w:rPr>
  </w:style>
  <w:style w:type="paragraph" w:customStyle="1" w:styleId="Dachmarke1">
    <w:name w:val="Dachmarke Ü1"/>
    <w:basedOn w:val="DachmarkeFlietext"/>
    <w:link w:val="Dachmarke1Zchn"/>
    <w:qFormat/>
    <w:rsid w:val="001A0DD4"/>
    <w:rPr>
      <w:rFonts w:ascii="Museo Sans 700" w:hAnsi="Museo Sans 700"/>
      <w:sz w:val="32"/>
      <w:szCs w:val="32"/>
    </w:rPr>
  </w:style>
  <w:style w:type="character" w:customStyle="1" w:styleId="DachmarkeFlietextZchn">
    <w:name w:val="Dachmarke Fließtext Zchn"/>
    <w:basedOn w:val="Absatz-Standardschriftart"/>
    <w:link w:val="DachmarkeFlietext"/>
    <w:rsid w:val="001A0DD4"/>
    <w:rPr>
      <w:rFonts w:ascii="Museo Sans 300" w:hAnsi="Museo Sans 300" w:cstheme="minorHAnsi"/>
    </w:rPr>
  </w:style>
  <w:style w:type="paragraph" w:customStyle="1" w:styleId="Dachmarke2">
    <w:name w:val="Dachmarke Ü2"/>
    <w:basedOn w:val="Dachmarke1"/>
    <w:link w:val="Dachmarke2Zchn"/>
    <w:qFormat/>
    <w:rsid w:val="001A0DD4"/>
    <w:rPr>
      <w:rFonts w:ascii="Museo Sans 500" w:hAnsi="Museo Sans 500"/>
      <w:sz w:val="26"/>
      <w:szCs w:val="26"/>
    </w:rPr>
  </w:style>
  <w:style w:type="character" w:customStyle="1" w:styleId="Dachmarke1Zchn">
    <w:name w:val="Dachmarke Ü1 Zchn"/>
    <w:basedOn w:val="DachmarkeFlietextZchn"/>
    <w:link w:val="Dachmarke1"/>
    <w:rsid w:val="001A0DD4"/>
    <w:rPr>
      <w:rFonts w:ascii="Museo Sans 700" w:hAnsi="Museo Sans 700" w:cstheme="minorHAnsi"/>
      <w:sz w:val="32"/>
      <w:szCs w:val="32"/>
    </w:rPr>
  </w:style>
  <w:style w:type="character" w:customStyle="1" w:styleId="Dachmarke2Zchn">
    <w:name w:val="Dachmarke Ü2 Zchn"/>
    <w:basedOn w:val="Dachmarke1Zchn"/>
    <w:link w:val="Dachmarke2"/>
    <w:rsid w:val="001A0DD4"/>
    <w:rPr>
      <w:rFonts w:ascii="Museo Sans 500" w:hAnsi="Museo Sans 500" w:cstheme="minorHAnsi"/>
      <w:sz w:val="26"/>
      <w:szCs w:val="26"/>
    </w:rPr>
  </w:style>
  <w:style w:type="character" w:styleId="Hyperlink">
    <w:name w:val="Hyperlink"/>
    <w:uiPriority w:val="99"/>
    <w:unhideWhenUsed/>
    <w:rsid w:val="006857FF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BC0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C0887"/>
    <w:pPr>
      <w:ind w:left="720"/>
      <w:contextualSpacing/>
    </w:pPr>
  </w:style>
  <w:style w:type="paragraph" w:styleId="KeinLeerraum">
    <w:name w:val="No Spacing"/>
    <w:uiPriority w:val="1"/>
    <w:qFormat/>
    <w:rsid w:val="007C59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vooe@bibliotheken.a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vooe@bibliotheken.a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vooe@bibliotheken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vooe@bibliotheken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arina.pree\Documents\Benutzerdefinierte%20Office-Vorlagen\Vorlage%20Word%20A4%20Hochforma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830D3-8A6C-472D-B8CE-68368465A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Word A4 Hochformat.dotx</Template>
  <TotalTime>0</TotalTime>
  <Pages>1</Pages>
  <Words>269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Linz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Pree</dc:creator>
  <cp:keywords/>
  <dc:description/>
  <cp:lastModifiedBy>bibliothek</cp:lastModifiedBy>
  <cp:revision>2</cp:revision>
  <cp:lastPrinted>2018-02-21T12:15:00Z</cp:lastPrinted>
  <dcterms:created xsi:type="dcterms:W3CDTF">2024-11-26T10:31:00Z</dcterms:created>
  <dcterms:modified xsi:type="dcterms:W3CDTF">2024-11-26T10:31:00Z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seinheit">
    <vt:lpwstr>biblio</vt:lpwstr>
  </property>
</Properties>
</file>